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8FDD" w14:textId="77777777" w:rsidR="007A685A" w:rsidRPr="007A685A" w:rsidRDefault="007A685A">
      <w:pPr>
        <w:rPr>
          <w:sz w:val="24"/>
          <w:szCs w:val="24"/>
        </w:rPr>
      </w:pPr>
    </w:p>
    <w:tbl>
      <w:tblPr>
        <w:tblStyle w:val="Reetkatablice"/>
        <w:tblW w:w="3257" w:type="pct"/>
        <w:tblLayout w:type="fixed"/>
        <w:tblLook w:val="04A0" w:firstRow="1" w:lastRow="0" w:firstColumn="1" w:lastColumn="0" w:noHBand="0" w:noVBand="1"/>
      </w:tblPr>
      <w:tblGrid>
        <w:gridCol w:w="383"/>
        <w:gridCol w:w="2636"/>
        <w:gridCol w:w="805"/>
        <w:gridCol w:w="2079"/>
      </w:tblGrid>
      <w:tr w:rsidR="007A685A" w:rsidRPr="007A685A" w14:paraId="04965284" w14:textId="77777777" w:rsidTr="007A685A">
        <w:trPr>
          <w:trHeight w:val="461"/>
        </w:trPr>
        <w:tc>
          <w:tcPr>
            <w:tcW w:w="324" w:type="pct"/>
          </w:tcPr>
          <w:p w14:paraId="44D68E84" w14:textId="77777777" w:rsidR="007A685A" w:rsidRPr="007A685A" w:rsidRDefault="007A685A" w:rsidP="0003051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41485F" w14:textId="3BA505A6" w:rsidR="007A685A" w:rsidRPr="007A685A" w:rsidRDefault="007A685A" w:rsidP="0003051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685A">
              <w:rPr>
                <w:rFonts w:asciiTheme="minorHAns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2233" w:type="pct"/>
          </w:tcPr>
          <w:p w14:paraId="1D822660" w14:textId="77777777" w:rsidR="007A685A" w:rsidRPr="007A685A" w:rsidRDefault="007A685A" w:rsidP="0003051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06FDC1" w14:textId="77777777" w:rsidR="007A685A" w:rsidRPr="007A685A" w:rsidRDefault="007A685A" w:rsidP="00030519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685A">
              <w:rPr>
                <w:rFonts w:asciiTheme="minorHAnsi" w:eastAsiaTheme="minorHAnsi" w:hAnsiTheme="minorHAnsi" w:cstheme="minorHAnsi"/>
                <w:sz w:val="24"/>
                <w:szCs w:val="24"/>
              </w:rPr>
              <w:pict w14:anchorId="566039DC">
                <v:rect id="_x0000_i1124" style="width:124.3pt;height:1.5pt;mso-position-horizontal:absolute" o:hrstd="t" o:hr="t" fillcolor="#a0a0a0" stroked="f"/>
              </w:pict>
            </w:r>
          </w:p>
        </w:tc>
        <w:tc>
          <w:tcPr>
            <w:tcW w:w="682" w:type="pct"/>
            <w:vAlign w:val="center"/>
          </w:tcPr>
          <w:p w14:paraId="1841AD88" w14:textId="77777777" w:rsidR="007A685A" w:rsidRPr="007A685A" w:rsidRDefault="007A685A" w:rsidP="007A685A">
            <w:pPr>
              <w:spacing w:before="240"/>
              <w:ind w:lef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685A">
              <w:rPr>
                <w:rFonts w:asciiTheme="minorHAnsi" w:hAnsiTheme="minorHAnsi" w:cstheme="minorHAnsi"/>
                <w:sz w:val="24"/>
                <w:szCs w:val="24"/>
              </w:rPr>
              <w:t>dana</w:t>
            </w:r>
          </w:p>
        </w:tc>
        <w:tc>
          <w:tcPr>
            <w:tcW w:w="1762" w:type="pct"/>
          </w:tcPr>
          <w:p w14:paraId="2AAAFAC5" w14:textId="77777777" w:rsidR="007A685A" w:rsidRPr="007A685A" w:rsidRDefault="007A685A" w:rsidP="0003051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633287" w14:textId="77777777" w:rsidR="007A685A" w:rsidRPr="007A685A" w:rsidRDefault="007A685A" w:rsidP="00030519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685A">
              <w:rPr>
                <w:rFonts w:asciiTheme="minorHAnsi" w:eastAsiaTheme="minorHAnsi" w:hAnsiTheme="minorHAnsi" w:cstheme="minorHAnsi"/>
                <w:sz w:val="24"/>
                <w:szCs w:val="24"/>
              </w:rPr>
              <w:pict w14:anchorId="4498814B">
                <v:rect id="_x0000_i1125" style="width:235.55pt;height:1.5pt" o:hrstd="t" o:hr="t" fillcolor="#a0a0a0" stroked="f"/>
              </w:pict>
            </w:r>
          </w:p>
        </w:tc>
      </w:tr>
    </w:tbl>
    <w:p w14:paraId="15E853F8" w14:textId="77777777" w:rsidR="007A685A" w:rsidRPr="007A685A" w:rsidRDefault="007A685A" w:rsidP="007A685A">
      <w:pPr>
        <w:tabs>
          <w:tab w:val="left" w:pos="426"/>
          <w:tab w:val="left" w:pos="9072"/>
        </w:tabs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A685A">
        <w:rPr>
          <w:rFonts w:asciiTheme="minorHAnsi" w:hAnsiTheme="minorHAnsi" w:cstheme="minorHAnsi"/>
          <w:sz w:val="24"/>
          <w:szCs w:val="24"/>
        </w:rPr>
        <w:tab/>
      </w:r>
    </w:p>
    <w:p w14:paraId="08E38509" w14:textId="77777777" w:rsidR="007A685A" w:rsidRPr="007A685A" w:rsidRDefault="007A685A" w:rsidP="007A685A">
      <w:pPr>
        <w:pStyle w:val="Naslov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7A685A">
        <w:rPr>
          <w:rFonts w:asciiTheme="minorHAnsi" w:hAnsiTheme="minorHAnsi" w:cstheme="minorHAnsi"/>
          <w:color w:val="auto"/>
          <w:sz w:val="24"/>
          <w:szCs w:val="24"/>
        </w:rPr>
        <w:t>PISMO NAMJERE ZA DONACIJU FINANCIJSKIH SREDSTAVA</w:t>
      </w:r>
    </w:p>
    <w:p w14:paraId="1B734E16" w14:textId="5261AFDE" w:rsidR="007A685A" w:rsidRPr="007A685A" w:rsidRDefault="007A685A" w:rsidP="007A685A">
      <w:pPr>
        <w:pStyle w:val="Naslov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7A685A">
        <w:rPr>
          <w:rFonts w:asciiTheme="minorHAnsi" w:hAnsiTheme="minorHAnsi" w:cstheme="minorHAnsi"/>
          <w:color w:val="auto"/>
          <w:sz w:val="24"/>
          <w:szCs w:val="24"/>
        </w:rPr>
        <w:t>HRVATSKOJ KNJIŽNICI ZA SLIJEPE</w:t>
      </w:r>
    </w:p>
    <w:p w14:paraId="399AAA9D" w14:textId="77777777" w:rsidR="007A685A" w:rsidRPr="007A685A" w:rsidRDefault="007A685A" w:rsidP="007A685A">
      <w:pPr>
        <w:rPr>
          <w:rFonts w:asciiTheme="minorHAnsi" w:hAnsiTheme="minorHAnsi" w:cstheme="minorHAnsi"/>
          <w:sz w:val="24"/>
          <w:szCs w:val="24"/>
        </w:rPr>
      </w:pPr>
    </w:p>
    <w:p w14:paraId="07CACDF5" w14:textId="08A4C905" w:rsidR="007A685A" w:rsidRPr="007A685A" w:rsidRDefault="007A685A" w:rsidP="007A685A">
      <w:pPr>
        <w:tabs>
          <w:tab w:val="left" w:pos="708"/>
          <w:tab w:val="left" w:pos="1416"/>
          <w:tab w:val="center" w:pos="481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A685A">
        <w:rPr>
          <w:rFonts w:asciiTheme="minorHAnsi" w:hAnsiTheme="minorHAnsi" w:cstheme="minorHAnsi"/>
          <w:sz w:val="24"/>
          <w:szCs w:val="24"/>
        </w:rPr>
        <w:t>Poštovani,</w:t>
      </w:r>
      <w:r w:rsidRPr="007A685A"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Reetkatablice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418"/>
        <w:gridCol w:w="1984"/>
        <w:gridCol w:w="2693"/>
      </w:tblGrid>
      <w:tr w:rsidR="007A685A" w:rsidRPr="007A685A" w14:paraId="24E1A862" w14:textId="77777777" w:rsidTr="00030519">
        <w:trPr>
          <w:trHeight w:val="461"/>
        </w:trPr>
        <w:tc>
          <w:tcPr>
            <w:tcW w:w="3686" w:type="dxa"/>
          </w:tcPr>
          <w:p w14:paraId="0A4BDC84" w14:textId="77777777" w:rsidR="007A685A" w:rsidRPr="007A685A" w:rsidRDefault="007A685A" w:rsidP="00030519">
            <w:pPr>
              <w:tabs>
                <w:tab w:val="left" w:pos="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A685A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36F26997" w14:textId="77777777" w:rsidR="007A685A" w:rsidRPr="007A685A" w:rsidRDefault="007A685A" w:rsidP="00030519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28C7F9F" w14:textId="1D829DF4" w:rsidR="007A685A" w:rsidRPr="007A685A" w:rsidRDefault="007A685A" w:rsidP="00030519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685A">
              <w:rPr>
                <w:rFonts w:asciiTheme="minorHAnsi" w:eastAsiaTheme="minorHAnsi" w:hAnsiTheme="minorHAnsi" w:cstheme="minorHAnsi"/>
                <w:sz w:val="24"/>
                <w:szCs w:val="24"/>
              </w:rPr>
              <w:pict w14:anchorId="29A4E1F4">
                <v:rect id="_x0000_i1027" style="width:180.6pt;height:1.5pt;mso-position-horizontal:absolute" o:hralign="center" o:hrstd="t" o:hr="t" fillcolor="#a0a0a0" stroked="f"/>
              </w:pict>
            </w:r>
          </w:p>
          <w:p w14:paraId="6308A225" w14:textId="77777777" w:rsidR="007A685A" w:rsidRPr="007A685A" w:rsidRDefault="007A685A" w:rsidP="0003051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685A">
              <w:rPr>
                <w:rFonts w:asciiTheme="minorHAnsi" w:hAnsiTheme="minorHAnsi" w:cstheme="minorHAnsi"/>
                <w:b/>
                <w:sz w:val="24"/>
                <w:szCs w:val="24"/>
              </w:rPr>
              <w:t>(naziv pravne/fizičke osobe)</w:t>
            </w:r>
          </w:p>
        </w:tc>
        <w:tc>
          <w:tcPr>
            <w:tcW w:w="3402" w:type="dxa"/>
            <w:gridSpan w:val="2"/>
          </w:tcPr>
          <w:p w14:paraId="5D4145CD" w14:textId="77777777" w:rsidR="007A685A" w:rsidRPr="007A685A" w:rsidRDefault="007A685A" w:rsidP="0003051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1FAA95" w14:textId="39064A6C" w:rsidR="007A685A" w:rsidRPr="007A685A" w:rsidRDefault="007A685A" w:rsidP="0003051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DFD930" w14:textId="613F8F35" w:rsidR="007A685A" w:rsidRPr="007A685A" w:rsidRDefault="007A685A" w:rsidP="00030519">
            <w:pPr>
              <w:ind w:right="-10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685A">
              <w:rPr>
                <w:rFonts w:asciiTheme="minorHAnsi" w:eastAsiaTheme="minorHAnsi" w:hAnsiTheme="minorHAnsi" w:cstheme="minorHAnsi"/>
                <w:sz w:val="24"/>
                <w:szCs w:val="24"/>
              </w:rPr>
              <w:pict w14:anchorId="4161D545">
                <v:rect id="_x0000_i1091" style="width:180.6pt;height:1.5pt;mso-position-horizontal:absolute" o:hralign="center" o:hrstd="t" o:hr="t" fillcolor="#a0a0a0" stroked="f"/>
              </w:pict>
            </w:r>
          </w:p>
          <w:p w14:paraId="079BF616" w14:textId="77777777" w:rsidR="007A685A" w:rsidRPr="007A685A" w:rsidRDefault="007A685A" w:rsidP="0003051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685A">
              <w:rPr>
                <w:rFonts w:asciiTheme="minorHAnsi" w:hAnsiTheme="minorHAnsi" w:cstheme="minorHAnsi"/>
                <w:b/>
                <w:sz w:val="24"/>
                <w:szCs w:val="24"/>
              </w:rPr>
              <w:t>(adresa)</w:t>
            </w:r>
          </w:p>
        </w:tc>
        <w:tc>
          <w:tcPr>
            <w:tcW w:w="2693" w:type="dxa"/>
          </w:tcPr>
          <w:p w14:paraId="053C4FD6" w14:textId="77777777" w:rsidR="007A685A" w:rsidRPr="007A685A" w:rsidRDefault="007A685A" w:rsidP="0003051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CF6DCD" w14:textId="77777777" w:rsidR="007A685A" w:rsidRPr="007A685A" w:rsidRDefault="007A685A" w:rsidP="00030519">
            <w:pPr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B43FFE" w14:textId="79AB0BA7" w:rsidR="007A685A" w:rsidRPr="007A685A" w:rsidRDefault="007A685A" w:rsidP="00030519">
            <w:pPr>
              <w:ind w:right="-10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685A">
              <w:rPr>
                <w:rFonts w:asciiTheme="minorHAnsi" w:eastAsiaTheme="minorHAnsi" w:hAnsiTheme="minorHAnsi" w:cstheme="minorHAnsi"/>
                <w:sz w:val="24"/>
                <w:szCs w:val="24"/>
              </w:rPr>
              <w:pict w14:anchorId="01A77FF8">
                <v:rect id="_x0000_i1093" style="width:180.6pt;height:1.5pt;mso-position-horizontal:absolute" o:hralign="center" o:hrstd="t" o:hr="t" fillcolor="#a0a0a0" stroked="f"/>
              </w:pict>
            </w:r>
          </w:p>
          <w:p w14:paraId="6B07CA1D" w14:textId="77777777" w:rsidR="007A685A" w:rsidRPr="007A685A" w:rsidRDefault="007A685A" w:rsidP="0003051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685A">
              <w:rPr>
                <w:rFonts w:asciiTheme="minorHAnsi" w:hAnsiTheme="minorHAnsi" w:cstheme="minorHAnsi"/>
                <w:b/>
                <w:sz w:val="24"/>
                <w:szCs w:val="24"/>
              </w:rPr>
              <w:t>(OIB)</w:t>
            </w:r>
          </w:p>
        </w:tc>
      </w:tr>
      <w:tr w:rsidR="007A685A" w:rsidRPr="007A685A" w14:paraId="2B8A5EDD" w14:textId="77777777" w:rsidTr="00030519">
        <w:trPr>
          <w:trHeight w:val="227"/>
        </w:trPr>
        <w:tc>
          <w:tcPr>
            <w:tcW w:w="9781" w:type="dxa"/>
            <w:gridSpan w:val="4"/>
          </w:tcPr>
          <w:p w14:paraId="55CE12B0" w14:textId="77777777" w:rsidR="007A685A" w:rsidRPr="007A685A" w:rsidRDefault="007A685A" w:rsidP="0003051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C49B65" w14:textId="34C0717A" w:rsidR="007A685A" w:rsidRPr="007A685A" w:rsidRDefault="007A685A" w:rsidP="000305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A685A">
              <w:rPr>
                <w:rFonts w:asciiTheme="minorHAnsi" w:hAnsiTheme="minorHAnsi" w:cstheme="minorHAnsi"/>
                <w:sz w:val="24"/>
                <w:szCs w:val="24"/>
              </w:rPr>
              <w:t xml:space="preserve">ovim putem iskazuje namjeru za donaciju financijskih sredstava </w:t>
            </w:r>
            <w:r w:rsidRPr="007A685A">
              <w:rPr>
                <w:rFonts w:asciiTheme="minorHAnsi" w:hAnsiTheme="minorHAnsi" w:cstheme="minorHAnsi"/>
                <w:sz w:val="24"/>
                <w:szCs w:val="24"/>
              </w:rPr>
              <w:t>Hrvatskoj knjižnici za slijepe</w:t>
            </w:r>
            <w:r w:rsidRPr="007A685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</w:tc>
      </w:tr>
      <w:tr w:rsidR="007A685A" w:rsidRPr="007A685A" w14:paraId="1CA9C437" w14:textId="77777777" w:rsidTr="00030519">
        <w:trPr>
          <w:trHeight w:val="1543"/>
        </w:trPr>
        <w:tc>
          <w:tcPr>
            <w:tcW w:w="5104" w:type="dxa"/>
            <w:gridSpan w:val="2"/>
          </w:tcPr>
          <w:p w14:paraId="1FE71A24" w14:textId="77777777" w:rsidR="007A685A" w:rsidRPr="007A685A" w:rsidRDefault="007A685A" w:rsidP="0003051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17E22B" w14:textId="77777777" w:rsidR="007A685A" w:rsidRPr="007A685A" w:rsidRDefault="007A685A" w:rsidP="00030519">
            <w:pPr>
              <w:spacing w:before="24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A685A">
              <w:rPr>
                <w:rFonts w:asciiTheme="minorHAnsi" w:eastAsiaTheme="minorHAnsi" w:hAnsiTheme="minorHAnsi" w:cstheme="minorHAnsi"/>
                <w:sz w:val="24"/>
                <w:szCs w:val="24"/>
              </w:rPr>
              <w:pict w14:anchorId="57E8D75C">
                <v:rect id="_x0000_i1031" style="width:244.4pt;height:1.5pt;flip:y;mso-position-horizontal:absolute" o:hralign="center" o:hrstd="t" o:hr="t" fillcolor="#a0a0a0" stroked="f"/>
              </w:pict>
            </w:r>
            <w:r w:rsidRPr="007A685A">
              <w:rPr>
                <w:rFonts w:asciiTheme="minorHAnsi" w:hAnsiTheme="minorHAnsi" w:cstheme="minorHAnsi"/>
                <w:b/>
                <w:sz w:val="24"/>
                <w:szCs w:val="24"/>
              </w:rPr>
              <w:t>(iznos u EUR s PDV-om)</w:t>
            </w:r>
          </w:p>
        </w:tc>
        <w:tc>
          <w:tcPr>
            <w:tcW w:w="4677" w:type="dxa"/>
            <w:gridSpan w:val="2"/>
            <w:vAlign w:val="center"/>
          </w:tcPr>
          <w:p w14:paraId="2CB7A7B6" w14:textId="58FF5D8A" w:rsidR="007A685A" w:rsidRPr="007A685A" w:rsidRDefault="007A685A" w:rsidP="000305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A685A">
              <w:rPr>
                <w:rFonts w:asciiTheme="minorHAnsi" w:hAnsiTheme="minorHAnsi" w:cstheme="minorHAnsi"/>
                <w:sz w:val="24"/>
                <w:szCs w:val="24"/>
              </w:rPr>
              <w:t>u svrhu</w:t>
            </w:r>
            <w:r w:rsidRPr="007A685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7A685A" w:rsidRPr="007A685A" w14:paraId="4B2B403E" w14:textId="77777777" w:rsidTr="00030519">
        <w:trPr>
          <w:trHeight w:val="1045"/>
        </w:trPr>
        <w:tc>
          <w:tcPr>
            <w:tcW w:w="9781" w:type="dxa"/>
            <w:gridSpan w:val="4"/>
          </w:tcPr>
          <w:p w14:paraId="37D93651" w14:textId="77777777" w:rsidR="007A685A" w:rsidRPr="007A685A" w:rsidRDefault="007A685A" w:rsidP="0003051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286823" w14:textId="76D5E911" w:rsidR="007A685A" w:rsidRPr="007A685A" w:rsidRDefault="007A685A" w:rsidP="00030519">
            <w:pPr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A685A">
              <w:rPr>
                <w:rFonts w:asciiTheme="minorHAnsi" w:eastAsiaTheme="minorHAnsi" w:hAnsiTheme="minorHAnsi" w:cstheme="minorHAnsi"/>
                <w:sz w:val="24"/>
                <w:szCs w:val="24"/>
              </w:rPr>
              <w:pict w14:anchorId="3C6E844A">
                <v:rect id="_x0000_i1129" style="width:180.6pt;height:1.5pt;mso-position-horizontal:absolute" o:hralign="center" o:hrstd="t" o:hr="t" fillcolor="#a0a0a0" stroked="f"/>
              </w:pict>
            </w:r>
          </w:p>
          <w:p w14:paraId="542FDC82" w14:textId="77777777" w:rsidR="007A685A" w:rsidRPr="007A685A" w:rsidRDefault="007A685A" w:rsidP="000305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685A">
              <w:rPr>
                <w:rFonts w:asciiTheme="minorHAnsi" w:hAnsiTheme="minorHAnsi" w:cstheme="minorHAnsi"/>
                <w:b/>
                <w:sz w:val="24"/>
                <w:szCs w:val="24"/>
              </w:rPr>
              <w:t>(predmet donacije)</w:t>
            </w:r>
          </w:p>
        </w:tc>
      </w:tr>
    </w:tbl>
    <w:p w14:paraId="554C5C45" w14:textId="77777777" w:rsidR="007A685A" w:rsidRPr="007A685A" w:rsidRDefault="007A685A" w:rsidP="007A685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19656B3" w14:textId="7D902259" w:rsidR="007A685A" w:rsidRPr="007A685A" w:rsidRDefault="007A685A" w:rsidP="007A685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A685A">
        <w:rPr>
          <w:rFonts w:asciiTheme="minorHAnsi" w:hAnsiTheme="minorHAnsi" w:cstheme="minorHAnsi"/>
          <w:sz w:val="24"/>
          <w:szCs w:val="24"/>
        </w:rPr>
        <w:t>S poštovanjem,</w:t>
      </w:r>
    </w:p>
    <w:p w14:paraId="5F890397" w14:textId="77777777" w:rsidR="007A685A" w:rsidRPr="007A685A" w:rsidRDefault="007A685A" w:rsidP="007A685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65BADA5" w14:textId="77777777" w:rsidR="007A685A" w:rsidRPr="007A685A" w:rsidRDefault="007A685A" w:rsidP="007A685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6215B19" w14:textId="77777777" w:rsidR="007A685A" w:rsidRPr="007A685A" w:rsidRDefault="007A685A" w:rsidP="007A685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685A">
        <w:rPr>
          <w:rFonts w:asciiTheme="minorHAnsi" w:hAnsiTheme="minorHAnsi" w:cstheme="minorHAnsi"/>
          <w:sz w:val="24"/>
          <w:szCs w:val="24"/>
        </w:rPr>
        <w:tab/>
      </w:r>
      <w:r w:rsidRPr="007A685A">
        <w:rPr>
          <w:rFonts w:asciiTheme="minorHAnsi" w:hAnsiTheme="minorHAnsi" w:cstheme="minorHAnsi"/>
          <w:sz w:val="24"/>
          <w:szCs w:val="24"/>
        </w:rPr>
        <w:tab/>
      </w:r>
      <w:r w:rsidRPr="007A685A">
        <w:rPr>
          <w:rFonts w:asciiTheme="minorHAnsi" w:hAnsiTheme="minorHAnsi" w:cstheme="minorHAnsi"/>
          <w:sz w:val="24"/>
          <w:szCs w:val="24"/>
        </w:rPr>
        <w:tab/>
      </w:r>
      <w:r w:rsidRPr="007A685A">
        <w:rPr>
          <w:rFonts w:asciiTheme="minorHAnsi" w:hAnsiTheme="minorHAnsi" w:cstheme="minorHAnsi"/>
          <w:sz w:val="24"/>
          <w:szCs w:val="24"/>
        </w:rPr>
        <w:tab/>
      </w:r>
      <w:r w:rsidRPr="007A685A">
        <w:rPr>
          <w:rFonts w:asciiTheme="minorHAnsi" w:hAnsiTheme="minorHAnsi" w:cstheme="minorHAnsi"/>
          <w:sz w:val="24"/>
          <w:szCs w:val="24"/>
        </w:rPr>
        <w:tab/>
      </w:r>
      <w:r w:rsidRPr="007A685A">
        <w:rPr>
          <w:rFonts w:asciiTheme="minorHAnsi" w:hAnsiTheme="minorHAnsi" w:cstheme="minorHAnsi"/>
          <w:sz w:val="24"/>
          <w:szCs w:val="24"/>
        </w:rPr>
        <w:tab/>
      </w:r>
      <w:r w:rsidRPr="007A685A">
        <w:rPr>
          <w:rFonts w:asciiTheme="minorHAnsi" w:hAnsiTheme="minorHAnsi" w:cstheme="minorHAnsi"/>
          <w:sz w:val="24"/>
          <w:szCs w:val="24"/>
        </w:rPr>
        <w:tab/>
      </w:r>
      <w:r w:rsidRPr="007A685A">
        <w:rPr>
          <w:rFonts w:asciiTheme="minorHAnsi" w:hAnsiTheme="minorHAnsi" w:cstheme="minorHAnsi"/>
          <w:sz w:val="24"/>
          <w:szCs w:val="24"/>
        </w:rPr>
        <w:tab/>
      </w:r>
    </w:p>
    <w:p w14:paraId="68B0A4D9" w14:textId="77777777" w:rsidR="007A685A" w:rsidRPr="007A685A" w:rsidRDefault="007A685A" w:rsidP="007A685A">
      <w:pPr>
        <w:spacing w:after="0" w:line="240" w:lineRule="auto"/>
        <w:ind w:left="5670"/>
        <w:jc w:val="both"/>
        <w:rPr>
          <w:rFonts w:asciiTheme="minorHAnsi" w:hAnsiTheme="minorHAnsi" w:cstheme="minorHAnsi"/>
          <w:sz w:val="24"/>
          <w:szCs w:val="24"/>
        </w:rPr>
      </w:pPr>
      <w:r w:rsidRPr="007A685A">
        <w:rPr>
          <w:rFonts w:asciiTheme="minorHAnsi" w:hAnsiTheme="minorHAnsi" w:cstheme="minorHAnsi"/>
          <w:sz w:val="24"/>
          <w:szCs w:val="24"/>
        </w:rPr>
        <w:pict w14:anchorId="41111904">
          <v:rect id="_x0000_i1033" style="width:479.7pt;height:1.5pt;mso-position-horizontal:center;mso-position-horizontal-relative:margin;mso-position-vertical:center;mso-position-vertical-relative:margin" o:hrstd="t" o:hr="t" fillcolor="#a0a0a0" stroked="f"/>
        </w:pict>
      </w:r>
    </w:p>
    <w:p w14:paraId="5BB0FFB5" w14:textId="77777777" w:rsidR="007A685A" w:rsidRPr="007A685A" w:rsidRDefault="007A685A" w:rsidP="007A685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A685A">
        <w:rPr>
          <w:rFonts w:asciiTheme="minorHAnsi" w:hAnsiTheme="minorHAnsi" w:cstheme="minorHAnsi"/>
          <w:sz w:val="24"/>
          <w:szCs w:val="24"/>
        </w:rPr>
        <w:tab/>
      </w:r>
      <w:r w:rsidRPr="007A685A">
        <w:rPr>
          <w:rFonts w:asciiTheme="minorHAnsi" w:hAnsiTheme="minorHAnsi" w:cstheme="minorHAnsi"/>
          <w:sz w:val="24"/>
          <w:szCs w:val="24"/>
        </w:rPr>
        <w:tab/>
      </w:r>
      <w:r w:rsidRPr="007A685A">
        <w:rPr>
          <w:rFonts w:asciiTheme="minorHAnsi" w:hAnsiTheme="minorHAnsi" w:cstheme="minorHAnsi"/>
          <w:sz w:val="24"/>
          <w:szCs w:val="24"/>
        </w:rPr>
        <w:tab/>
      </w:r>
      <w:r w:rsidRPr="007A685A">
        <w:rPr>
          <w:rFonts w:asciiTheme="minorHAnsi" w:hAnsiTheme="minorHAnsi" w:cstheme="minorHAnsi"/>
          <w:sz w:val="24"/>
          <w:szCs w:val="24"/>
        </w:rPr>
        <w:tab/>
      </w:r>
      <w:r w:rsidRPr="007A685A">
        <w:rPr>
          <w:rFonts w:asciiTheme="minorHAnsi" w:hAnsiTheme="minorHAnsi" w:cstheme="minorHAnsi"/>
          <w:sz w:val="24"/>
          <w:szCs w:val="24"/>
        </w:rPr>
        <w:tab/>
      </w:r>
      <w:r w:rsidRPr="007A685A">
        <w:rPr>
          <w:rFonts w:asciiTheme="minorHAnsi" w:hAnsiTheme="minorHAnsi" w:cstheme="minorHAnsi"/>
          <w:sz w:val="24"/>
          <w:szCs w:val="24"/>
        </w:rPr>
        <w:tab/>
      </w:r>
      <w:r w:rsidRPr="007A685A">
        <w:rPr>
          <w:rFonts w:asciiTheme="minorHAnsi" w:hAnsiTheme="minorHAnsi" w:cstheme="minorHAnsi"/>
          <w:sz w:val="24"/>
          <w:szCs w:val="24"/>
        </w:rPr>
        <w:tab/>
      </w:r>
      <w:r w:rsidRPr="007A685A">
        <w:rPr>
          <w:rFonts w:asciiTheme="minorHAnsi" w:hAnsiTheme="minorHAnsi" w:cstheme="minorHAnsi"/>
          <w:sz w:val="24"/>
          <w:szCs w:val="24"/>
        </w:rPr>
        <w:tab/>
      </w:r>
      <w:r w:rsidRPr="007A685A">
        <w:rPr>
          <w:rFonts w:asciiTheme="minorHAnsi" w:hAnsiTheme="minorHAnsi" w:cstheme="minorHAnsi"/>
          <w:sz w:val="24"/>
          <w:szCs w:val="24"/>
        </w:rPr>
        <w:tab/>
        <w:t xml:space="preserve">          </w:t>
      </w:r>
      <w:r w:rsidRPr="007A685A">
        <w:rPr>
          <w:rFonts w:asciiTheme="minorHAnsi" w:hAnsiTheme="minorHAnsi" w:cstheme="minorHAnsi"/>
          <w:b/>
          <w:sz w:val="24"/>
          <w:szCs w:val="24"/>
        </w:rPr>
        <w:t>(potpis)</w:t>
      </w:r>
      <w:r w:rsidRPr="007A685A">
        <w:rPr>
          <w:rFonts w:asciiTheme="minorHAnsi" w:hAnsiTheme="minorHAnsi" w:cstheme="minorHAnsi"/>
          <w:b/>
          <w:sz w:val="24"/>
          <w:szCs w:val="24"/>
        </w:rPr>
        <w:tab/>
      </w:r>
    </w:p>
    <w:p w14:paraId="304EABA8" w14:textId="77777777" w:rsidR="007A685A" w:rsidRPr="007A685A" w:rsidRDefault="007A685A" w:rsidP="007A685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9684419" w14:textId="77777777" w:rsidR="0006439B" w:rsidRPr="007A685A" w:rsidRDefault="0006439B" w:rsidP="00593907">
      <w:pPr>
        <w:rPr>
          <w:rFonts w:asciiTheme="minorHAnsi" w:hAnsiTheme="minorHAnsi" w:cstheme="minorHAnsi"/>
          <w:sz w:val="24"/>
          <w:szCs w:val="24"/>
        </w:rPr>
      </w:pPr>
    </w:p>
    <w:sectPr w:rsidR="0006439B" w:rsidRPr="007A685A" w:rsidSect="00090D5C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B95F" w14:textId="77777777" w:rsidR="00504F60" w:rsidRDefault="00504F60" w:rsidP="00AB227F">
      <w:pPr>
        <w:spacing w:after="0" w:line="240" w:lineRule="auto"/>
      </w:pPr>
      <w:r>
        <w:separator/>
      </w:r>
    </w:p>
  </w:endnote>
  <w:endnote w:type="continuationSeparator" w:id="0">
    <w:p w14:paraId="397194AB" w14:textId="77777777" w:rsidR="00504F60" w:rsidRDefault="00504F60" w:rsidP="00A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144">
    <w:altName w:val="Times New Roman"/>
    <w:charset w:val="EE"/>
    <w:family w:val="auto"/>
    <w:pitch w:val="variable"/>
  </w:font>
  <w:font w:name="Myriad Pro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A714" w14:textId="77777777" w:rsidR="00090D5C" w:rsidRDefault="00090D5C" w:rsidP="00BF4627">
    <w:pPr>
      <w:spacing w:after="0" w:line="240" w:lineRule="auto"/>
      <w:jc w:val="center"/>
      <w:rPr>
        <w:rFonts w:cs="Calibri"/>
        <w:color w:val="00B0F0"/>
        <w:sz w:val="18"/>
        <w:szCs w:val="18"/>
      </w:rPr>
    </w:pPr>
  </w:p>
  <w:p w14:paraId="34CDBA9B" w14:textId="537CABD7" w:rsidR="00090D5C" w:rsidRDefault="00090D5C" w:rsidP="00BF4627">
    <w:pPr>
      <w:spacing w:after="0" w:line="240" w:lineRule="auto"/>
      <w:jc w:val="center"/>
      <w:rPr>
        <w:rFonts w:cs="Calibri"/>
        <w:color w:val="00B0F0"/>
        <w:sz w:val="18"/>
        <w:szCs w:val="18"/>
      </w:rPr>
    </w:pPr>
    <w:r>
      <w:rPr>
        <w:rFonts w:cs="Calibri"/>
        <w:b/>
        <w:bCs/>
        <w:noProof/>
        <w:color w:val="00B0F0"/>
      </w:rPr>
      <w:drawing>
        <wp:inline distT="0" distB="0" distL="0" distR="0" wp14:anchorId="70D947A5" wp14:editId="6C00E423">
          <wp:extent cx="4455886" cy="222008"/>
          <wp:effectExtent l="0" t="0" r="0" b="698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3874" cy="231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1CB7D" w14:textId="36BDA39B" w:rsidR="00757466" w:rsidRPr="00B247A4" w:rsidRDefault="004331B2" w:rsidP="00BF4627">
    <w:pPr>
      <w:spacing w:after="0" w:line="240" w:lineRule="auto"/>
      <w:jc w:val="center"/>
      <w:rPr>
        <w:rFonts w:cs="Calibri"/>
        <w:color w:val="00B0F0"/>
        <w:sz w:val="18"/>
        <w:szCs w:val="18"/>
      </w:rPr>
    </w:pPr>
    <w:r w:rsidRPr="00B247A4">
      <w:rPr>
        <w:rFonts w:cs="Calibri"/>
        <w:color w:val="00B0F0"/>
        <w:sz w:val="18"/>
        <w:szCs w:val="18"/>
      </w:rPr>
      <w:t>Hrvatska knjižnica za slijepe –</w:t>
    </w:r>
    <w:r w:rsidR="00BD16CE" w:rsidRPr="00B247A4">
      <w:rPr>
        <w:rFonts w:cs="Calibri"/>
        <w:color w:val="00B0F0"/>
        <w:sz w:val="18"/>
        <w:szCs w:val="18"/>
      </w:rPr>
      <w:t xml:space="preserve"> </w:t>
    </w:r>
    <w:r w:rsidRPr="00B247A4">
      <w:rPr>
        <w:rFonts w:cs="Calibri"/>
        <w:color w:val="00B0F0"/>
        <w:sz w:val="18"/>
        <w:szCs w:val="18"/>
      </w:rPr>
      <w:t>Šenoin</w:t>
    </w:r>
    <w:r w:rsidR="00BD16CE" w:rsidRPr="00B247A4">
      <w:rPr>
        <w:rFonts w:cs="Calibri"/>
        <w:color w:val="00B0F0"/>
        <w:sz w:val="18"/>
        <w:szCs w:val="18"/>
      </w:rPr>
      <w:t>a</w:t>
    </w:r>
    <w:r w:rsidR="00984E71">
      <w:rPr>
        <w:rFonts w:cs="Calibri"/>
        <w:color w:val="00B0F0"/>
        <w:sz w:val="18"/>
        <w:szCs w:val="18"/>
      </w:rPr>
      <w:t xml:space="preserve"> ulica</w:t>
    </w:r>
    <w:r w:rsidRPr="00B247A4">
      <w:rPr>
        <w:rFonts w:cs="Calibri"/>
        <w:color w:val="00B0F0"/>
        <w:sz w:val="18"/>
        <w:szCs w:val="18"/>
      </w:rPr>
      <w:t xml:space="preserve"> 34, 10000 Zagreb – T: 01/64 44 04</w:t>
    </w:r>
    <w:r w:rsidR="00757466" w:rsidRPr="00B247A4">
      <w:rPr>
        <w:rFonts w:cs="Calibri"/>
        <w:color w:val="00B0F0"/>
        <w:sz w:val="18"/>
        <w:szCs w:val="18"/>
      </w:rPr>
      <w:t>0</w:t>
    </w:r>
    <w:r w:rsidR="00BF4627" w:rsidRPr="00B247A4">
      <w:rPr>
        <w:rFonts w:cs="Calibri"/>
        <w:color w:val="00B0F0"/>
        <w:sz w:val="18"/>
        <w:szCs w:val="18"/>
      </w:rPr>
      <w:t xml:space="preserve"> – </w:t>
    </w:r>
    <w:r w:rsidR="007C515B" w:rsidRPr="00B247A4">
      <w:rPr>
        <w:rFonts w:cs="Calibri"/>
        <w:color w:val="00B0F0"/>
        <w:sz w:val="18"/>
        <w:szCs w:val="18"/>
      </w:rPr>
      <w:t xml:space="preserve">E: </w:t>
    </w:r>
    <w:hyperlink r:id="rId2" w:history="1">
      <w:r w:rsidR="007C515B" w:rsidRPr="00B247A4">
        <w:rPr>
          <w:rStyle w:val="Hiperveza"/>
          <w:rFonts w:cs="Calibri"/>
          <w:color w:val="00B0F0"/>
          <w:sz w:val="18"/>
          <w:szCs w:val="18"/>
          <w:u w:val="none"/>
        </w:rPr>
        <w:t>hkzasl@hkzasl.hr</w:t>
      </w:r>
    </w:hyperlink>
  </w:p>
  <w:p w14:paraId="3724F1B3" w14:textId="179F8F3F" w:rsidR="004331B2" w:rsidRPr="00B247A4" w:rsidRDefault="00757466" w:rsidP="00757466">
    <w:pPr>
      <w:spacing w:after="0" w:line="240" w:lineRule="auto"/>
      <w:jc w:val="center"/>
      <w:rPr>
        <w:rFonts w:cs="Calibri"/>
        <w:color w:val="00B0F0"/>
        <w:sz w:val="18"/>
        <w:szCs w:val="18"/>
      </w:rPr>
    </w:pPr>
    <w:r w:rsidRPr="00B247A4">
      <w:rPr>
        <w:rFonts w:cs="Calibri"/>
        <w:color w:val="00B0F0"/>
        <w:sz w:val="18"/>
        <w:szCs w:val="18"/>
      </w:rPr>
      <w:t xml:space="preserve"> </w:t>
    </w:r>
    <w:r w:rsidR="004331B2" w:rsidRPr="00B247A4">
      <w:rPr>
        <w:rFonts w:cs="Calibri"/>
        <w:color w:val="00B0F0"/>
        <w:sz w:val="18"/>
        <w:szCs w:val="18"/>
      </w:rPr>
      <w:t xml:space="preserve">OIB: 12091168733 – </w:t>
    </w:r>
    <w:r w:rsidRPr="00B247A4">
      <w:rPr>
        <w:rFonts w:cs="Calibri"/>
        <w:color w:val="00B0F0"/>
        <w:sz w:val="18"/>
        <w:szCs w:val="18"/>
      </w:rPr>
      <w:t xml:space="preserve">MB: 01494449 – </w:t>
    </w:r>
    <w:r w:rsidR="004331B2" w:rsidRPr="00B247A4">
      <w:rPr>
        <w:rFonts w:cs="Calibri"/>
        <w:color w:val="00B0F0"/>
        <w:sz w:val="18"/>
        <w:szCs w:val="18"/>
      </w:rPr>
      <w:t>IBAN:</w:t>
    </w:r>
    <w:r w:rsidRPr="00B247A4">
      <w:rPr>
        <w:rFonts w:cs="Calibri"/>
        <w:color w:val="00B0F0"/>
        <w:sz w:val="18"/>
        <w:szCs w:val="18"/>
      </w:rPr>
      <w:t xml:space="preserve"> </w:t>
    </w:r>
    <w:r w:rsidR="004331B2" w:rsidRPr="00B247A4">
      <w:rPr>
        <w:rFonts w:cs="Calibri"/>
        <w:color w:val="00B0F0"/>
        <w:sz w:val="18"/>
        <w:szCs w:val="18"/>
      </w:rPr>
      <w:t>HR4423400091100206999</w:t>
    </w:r>
    <w:r w:rsidR="007C515B" w:rsidRPr="00B247A4">
      <w:rPr>
        <w:rFonts w:cs="Calibri"/>
        <w:color w:val="00B0F0"/>
        <w:sz w:val="18"/>
        <w:szCs w:val="18"/>
      </w:rPr>
      <w:t xml:space="preserve"> – SWIFT: </w:t>
    </w:r>
    <w:r w:rsidR="00BF4627" w:rsidRPr="00B247A4">
      <w:rPr>
        <w:rFonts w:cs="Calibri"/>
        <w:color w:val="00B0F0"/>
        <w:sz w:val="18"/>
        <w:szCs w:val="18"/>
      </w:rPr>
      <w:t>PBZZGHR2X</w:t>
    </w:r>
  </w:p>
  <w:p w14:paraId="6FEE4931" w14:textId="77777777" w:rsidR="00090D5C" w:rsidRDefault="00BF4627" w:rsidP="00BF4627">
    <w:pPr>
      <w:spacing w:after="0" w:line="240" w:lineRule="auto"/>
      <w:jc w:val="center"/>
      <w:rPr>
        <w:rFonts w:cs="Calibri"/>
        <w:b/>
        <w:bCs/>
        <w:color w:val="00B0F0"/>
      </w:rPr>
    </w:pPr>
    <w:hyperlink r:id="rId3" w:history="1">
      <w:r w:rsidRPr="00B247A4">
        <w:rPr>
          <w:rStyle w:val="Hiperveza"/>
          <w:rFonts w:cs="Calibri"/>
          <w:b/>
          <w:bCs/>
          <w:color w:val="00B0F0"/>
          <w:sz w:val="18"/>
          <w:szCs w:val="18"/>
          <w:u w:val="none"/>
        </w:rPr>
        <w:t>www.hkzasl.hr</w:t>
      </w:r>
    </w:hyperlink>
    <w:r w:rsidR="004331B2" w:rsidRPr="00B247A4">
      <w:rPr>
        <w:rFonts w:cs="Calibri"/>
        <w:b/>
        <w:bCs/>
        <w:color w:val="00B0F0"/>
      </w:rPr>
      <w:t xml:space="preserve">        </w:t>
    </w:r>
  </w:p>
  <w:p w14:paraId="1F592DA8" w14:textId="77777777" w:rsidR="004331B2" w:rsidRPr="00B247A4" w:rsidRDefault="004331B2" w:rsidP="00BF4627">
    <w:pPr>
      <w:spacing w:after="0" w:line="240" w:lineRule="auto"/>
      <w:jc w:val="center"/>
      <w:rPr>
        <w:b/>
        <w:bCs/>
        <w:color w:val="00B0F0"/>
      </w:rPr>
    </w:pPr>
    <w:r w:rsidRPr="00B247A4">
      <w:rPr>
        <w:rFonts w:cs="Calibri"/>
        <w:b/>
        <w:bCs/>
        <w:color w:val="00B0F0"/>
      </w:rPr>
      <w:t xml:space="preserve">                  </w:t>
    </w:r>
  </w:p>
  <w:p w14:paraId="3B394067" w14:textId="77777777" w:rsidR="004331B2" w:rsidRPr="005A6A97" w:rsidRDefault="004331B2">
    <w:pPr>
      <w:pStyle w:val="Podnoje"/>
      <w:rPr>
        <w:color w:val="9CC2E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468C" w14:textId="77777777" w:rsidR="00504F60" w:rsidRDefault="00504F60" w:rsidP="00AB227F">
      <w:pPr>
        <w:spacing w:after="0" w:line="240" w:lineRule="auto"/>
      </w:pPr>
      <w:r>
        <w:separator/>
      </w:r>
    </w:p>
  </w:footnote>
  <w:footnote w:type="continuationSeparator" w:id="0">
    <w:p w14:paraId="687A4DD4" w14:textId="77777777" w:rsidR="00504F60" w:rsidRDefault="00504F60" w:rsidP="00A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9EAB" w14:textId="74D704FC" w:rsidR="00C71ACD" w:rsidRPr="004B7652" w:rsidRDefault="0068659E" w:rsidP="004B7652">
    <w:pPr>
      <w:spacing w:after="0" w:line="240" w:lineRule="auto"/>
      <w:jc w:val="right"/>
      <w:rPr>
        <w:rFonts w:cs="Calibri"/>
        <w:color w:val="0070C0"/>
        <w:sz w:val="28"/>
        <w:szCs w:val="28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7E71F52" wp14:editId="5F77D14D">
          <wp:simplePos x="0" y="0"/>
          <wp:positionH relativeFrom="rightMargin">
            <wp:posOffset>-52981</wp:posOffset>
          </wp:positionH>
          <wp:positionV relativeFrom="paragraph">
            <wp:posOffset>-298146</wp:posOffset>
          </wp:positionV>
          <wp:extent cx="763201" cy="745002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1" cy="74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0107">
      <w:rPr>
        <w:noProof/>
      </w:rPr>
      <w:drawing>
        <wp:anchor distT="0" distB="0" distL="114300" distR="114300" simplePos="0" relativeHeight="251657728" behindDoc="1" locked="0" layoutInCell="1" allowOverlap="1" wp14:anchorId="60CBBDCB" wp14:editId="29BC5AE0">
          <wp:simplePos x="0" y="0"/>
          <wp:positionH relativeFrom="column">
            <wp:posOffset>-678815</wp:posOffset>
          </wp:positionH>
          <wp:positionV relativeFrom="paragraph">
            <wp:posOffset>-255270</wp:posOffset>
          </wp:positionV>
          <wp:extent cx="1624330" cy="651510"/>
          <wp:effectExtent l="0" t="0" r="0" b="0"/>
          <wp:wrapTight wrapText="bothSides">
            <wp:wrapPolygon edited="0">
              <wp:start x="0" y="0"/>
              <wp:lineTo x="0" y="20842"/>
              <wp:lineTo x="21279" y="20842"/>
              <wp:lineTo x="21279" y="0"/>
              <wp:lineTo x="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27F" w:rsidRPr="00AB227F">
      <w:rPr>
        <w:rFonts w:cs="Calibri"/>
        <w:color w:val="365F91"/>
      </w:rPr>
      <w:t xml:space="preserve">               </w:t>
    </w:r>
    <w:r w:rsidR="00AB227F">
      <w:rPr>
        <w:rFonts w:cs="Calibri"/>
        <w:color w:val="365F91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1ECB"/>
    <w:multiLevelType w:val="hybridMultilevel"/>
    <w:tmpl w:val="7C788D3E"/>
    <w:lvl w:ilvl="0" w:tplc="0E9023F2">
      <w:start w:val="2"/>
      <w:numFmt w:val="bullet"/>
      <w:lvlText w:val="-"/>
      <w:lvlJc w:val="left"/>
      <w:pPr>
        <w:ind w:left="54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0A82D64"/>
    <w:multiLevelType w:val="hybridMultilevel"/>
    <w:tmpl w:val="32F407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1402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85089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B21DCA"/>
    <w:multiLevelType w:val="hybridMultilevel"/>
    <w:tmpl w:val="9A262652"/>
    <w:lvl w:ilvl="0" w:tplc="327C252E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93586744">
    <w:abstractNumId w:val="4"/>
  </w:num>
  <w:num w:numId="2" w16cid:durableId="922835403">
    <w:abstractNumId w:val="0"/>
  </w:num>
  <w:num w:numId="3" w16cid:durableId="3265197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0262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41479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F9"/>
    <w:rsid w:val="00000F40"/>
    <w:rsid w:val="000210EA"/>
    <w:rsid w:val="00021738"/>
    <w:rsid w:val="00022128"/>
    <w:rsid w:val="00022FAE"/>
    <w:rsid w:val="00023AF1"/>
    <w:rsid w:val="00024E45"/>
    <w:rsid w:val="00045ED5"/>
    <w:rsid w:val="00047C73"/>
    <w:rsid w:val="0006439B"/>
    <w:rsid w:val="0007215E"/>
    <w:rsid w:val="00087CD7"/>
    <w:rsid w:val="00090D5C"/>
    <w:rsid w:val="000D180C"/>
    <w:rsid w:val="000D253D"/>
    <w:rsid w:val="000E2E16"/>
    <w:rsid w:val="0013630B"/>
    <w:rsid w:val="001663C9"/>
    <w:rsid w:val="00171C16"/>
    <w:rsid w:val="00186083"/>
    <w:rsid w:val="0019151A"/>
    <w:rsid w:val="001A0193"/>
    <w:rsid w:val="001B3D59"/>
    <w:rsid w:val="001D2DA7"/>
    <w:rsid w:val="001D6A44"/>
    <w:rsid w:val="001E75BA"/>
    <w:rsid w:val="002636C0"/>
    <w:rsid w:val="00273929"/>
    <w:rsid w:val="00273A87"/>
    <w:rsid w:val="002B7B2C"/>
    <w:rsid w:val="002C35AA"/>
    <w:rsid w:val="002C5B61"/>
    <w:rsid w:val="002C6FA6"/>
    <w:rsid w:val="002D49E4"/>
    <w:rsid w:val="002E4812"/>
    <w:rsid w:val="002E6110"/>
    <w:rsid w:val="002F3FA4"/>
    <w:rsid w:val="003057EC"/>
    <w:rsid w:val="00320476"/>
    <w:rsid w:val="003232D2"/>
    <w:rsid w:val="00326793"/>
    <w:rsid w:val="003604C3"/>
    <w:rsid w:val="003820A3"/>
    <w:rsid w:val="00383455"/>
    <w:rsid w:val="003A56E5"/>
    <w:rsid w:val="003B5DF3"/>
    <w:rsid w:val="003F5E2D"/>
    <w:rsid w:val="00403480"/>
    <w:rsid w:val="00405878"/>
    <w:rsid w:val="00422D7A"/>
    <w:rsid w:val="00432F53"/>
    <w:rsid w:val="004331B2"/>
    <w:rsid w:val="00441A2F"/>
    <w:rsid w:val="00442571"/>
    <w:rsid w:val="00455569"/>
    <w:rsid w:val="00463C0E"/>
    <w:rsid w:val="004655E2"/>
    <w:rsid w:val="00473B39"/>
    <w:rsid w:val="00486AD8"/>
    <w:rsid w:val="004B7652"/>
    <w:rsid w:val="004C6F84"/>
    <w:rsid w:val="004D6736"/>
    <w:rsid w:val="004E324C"/>
    <w:rsid w:val="004F16FD"/>
    <w:rsid w:val="004F2A74"/>
    <w:rsid w:val="00504F60"/>
    <w:rsid w:val="005077A0"/>
    <w:rsid w:val="005240D8"/>
    <w:rsid w:val="005432ED"/>
    <w:rsid w:val="0058782B"/>
    <w:rsid w:val="00590E79"/>
    <w:rsid w:val="00593907"/>
    <w:rsid w:val="005A0FF0"/>
    <w:rsid w:val="005A6A97"/>
    <w:rsid w:val="005B5BCD"/>
    <w:rsid w:val="005B6124"/>
    <w:rsid w:val="005D1A40"/>
    <w:rsid w:val="005D2CC0"/>
    <w:rsid w:val="005F4310"/>
    <w:rsid w:val="00610BC4"/>
    <w:rsid w:val="00612028"/>
    <w:rsid w:val="00614147"/>
    <w:rsid w:val="006425EE"/>
    <w:rsid w:val="00661E97"/>
    <w:rsid w:val="0068659E"/>
    <w:rsid w:val="006C36DE"/>
    <w:rsid w:val="006E0BE8"/>
    <w:rsid w:val="006E1F7D"/>
    <w:rsid w:val="006F2349"/>
    <w:rsid w:val="0070136D"/>
    <w:rsid w:val="007133D2"/>
    <w:rsid w:val="0071483F"/>
    <w:rsid w:val="007479A6"/>
    <w:rsid w:val="00757466"/>
    <w:rsid w:val="0075748B"/>
    <w:rsid w:val="00760EF6"/>
    <w:rsid w:val="00777695"/>
    <w:rsid w:val="007A2BD7"/>
    <w:rsid w:val="007A685A"/>
    <w:rsid w:val="007B5426"/>
    <w:rsid w:val="007C515B"/>
    <w:rsid w:val="007E1913"/>
    <w:rsid w:val="00803BBB"/>
    <w:rsid w:val="00811A37"/>
    <w:rsid w:val="00837F00"/>
    <w:rsid w:val="008415BA"/>
    <w:rsid w:val="0085055C"/>
    <w:rsid w:val="00865046"/>
    <w:rsid w:val="008666B5"/>
    <w:rsid w:val="00876819"/>
    <w:rsid w:val="00877B93"/>
    <w:rsid w:val="00887E8A"/>
    <w:rsid w:val="0089421F"/>
    <w:rsid w:val="008C076D"/>
    <w:rsid w:val="009010E2"/>
    <w:rsid w:val="00906CA5"/>
    <w:rsid w:val="009136FE"/>
    <w:rsid w:val="00945A9C"/>
    <w:rsid w:val="00960526"/>
    <w:rsid w:val="00970029"/>
    <w:rsid w:val="0098220D"/>
    <w:rsid w:val="009838EA"/>
    <w:rsid w:val="00984E71"/>
    <w:rsid w:val="009A54EB"/>
    <w:rsid w:val="009B219F"/>
    <w:rsid w:val="009C2637"/>
    <w:rsid w:val="009C2D88"/>
    <w:rsid w:val="00A05DBA"/>
    <w:rsid w:val="00A1700F"/>
    <w:rsid w:val="00A25BCC"/>
    <w:rsid w:val="00A3083F"/>
    <w:rsid w:val="00A371F9"/>
    <w:rsid w:val="00A40F14"/>
    <w:rsid w:val="00A4475E"/>
    <w:rsid w:val="00A63BF7"/>
    <w:rsid w:val="00A70AFB"/>
    <w:rsid w:val="00A84EB7"/>
    <w:rsid w:val="00AA5210"/>
    <w:rsid w:val="00AB227F"/>
    <w:rsid w:val="00AC6734"/>
    <w:rsid w:val="00AD2D67"/>
    <w:rsid w:val="00AD32C3"/>
    <w:rsid w:val="00AE50FD"/>
    <w:rsid w:val="00AE7D3B"/>
    <w:rsid w:val="00AF7071"/>
    <w:rsid w:val="00B17C14"/>
    <w:rsid w:val="00B247A4"/>
    <w:rsid w:val="00B4518E"/>
    <w:rsid w:val="00B4591D"/>
    <w:rsid w:val="00B534AC"/>
    <w:rsid w:val="00B7509F"/>
    <w:rsid w:val="00BB543D"/>
    <w:rsid w:val="00BC52CA"/>
    <w:rsid w:val="00BC58FE"/>
    <w:rsid w:val="00BD16CE"/>
    <w:rsid w:val="00BD6660"/>
    <w:rsid w:val="00BD7485"/>
    <w:rsid w:val="00BE6C46"/>
    <w:rsid w:val="00BF2542"/>
    <w:rsid w:val="00BF4627"/>
    <w:rsid w:val="00C06A09"/>
    <w:rsid w:val="00C256C8"/>
    <w:rsid w:val="00C304A3"/>
    <w:rsid w:val="00C634B8"/>
    <w:rsid w:val="00C660E8"/>
    <w:rsid w:val="00C71ACD"/>
    <w:rsid w:val="00CB6286"/>
    <w:rsid w:val="00CF4863"/>
    <w:rsid w:val="00D145E1"/>
    <w:rsid w:val="00D26CDA"/>
    <w:rsid w:val="00D50535"/>
    <w:rsid w:val="00D57E80"/>
    <w:rsid w:val="00D719C4"/>
    <w:rsid w:val="00D71B13"/>
    <w:rsid w:val="00DA1092"/>
    <w:rsid w:val="00DC7935"/>
    <w:rsid w:val="00DD04B4"/>
    <w:rsid w:val="00DE7C2D"/>
    <w:rsid w:val="00DF79F6"/>
    <w:rsid w:val="00E07B2C"/>
    <w:rsid w:val="00E10107"/>
    <w:rsid w:val="00E13A1A"/>
    <w:rsid w:val="00E644F8"/>
    <w:rsid w:val="00E65F62"/>
    <w:rsid w:val="00EB7F46"/>
    <w:rsid w:val="00EC623D"/>
    <w:rsid w:val="00ED2E37"/>
    <w:rsid w:val="00ED5A52"/>
    <w:rsid w:val="00F13FD3"/>
    <w:rsid w:val="00F21CED"/>
    <w:rsid w:val="00F30A76"/>
    <w:rsid w:val="00F642FB"/>
    <w:rsid w:val="00F6720E"/>
    <w:rsid w:val="00F91CC4"/>
    <w:rsid w:val="00FB1708"/>
    <w:rsid w:val="00FB652B"/>
    <w:rsid w:val="00FC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DB5BF"/>
  <w15:chartTrackingRefBased/>
  <w15:docId w15:val="{5D7ECD44-3F18-4239-B999-B27B1F19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F4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B227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bidi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A68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765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B2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227F"/>
  </w:style>
  <w:style w:type="paragraph" w:styleId="Podnoje">
    <w:name w:val="footer"/>
    <w:basedOn w:val="Normal"/>
    <w:link w:val="PodnojeChar"/>
    <w:uiPriority w:val="99"/>
    <w:unhideWhenUsed/>
    <w:rsid w:val="00AB2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227F"/>
  </w:style>
  <w:style w:type="character" w:customStyle="1" w:styleId="Naslov1Char">
    <w:name w:val="Naslov 1 Char"/>
    <w:link w:val="Naslov1"/>
    <w:uiPriority w:val="9"/>
    <w:rsid w:val="00AB227F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B227F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A170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4331B2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4331B2"/>
    <w:rPr>
      <w:color w:val="605E5C"/>
      <w:shd w:val="clear" w:color="auto" w:fill="E1DFDD"/>
    </w:rPr>
  </w:style>
  <w:style w:type="character" w:customStyle="1" w:styleId="Naslov4Char">
    <w:name w:val="Naslov 4 Char"/>
    <w:link w:val="Naslov4"/>
    <w:uiPriority w:val="9"/>
    <w:semiHidden/>
    <w:rsid w:val="004B765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ListParagraph1">
    <w:name w:val="List Paragraph1"/>
    <w:basedOn w:val="Normal"/>
    <w:rsid w:val="004B7652"/>
    <w:pPr>
      <w:suppressAutoHyphens/>
      <w:ind w:left="720"/>
    </w:pPr>
    <w:rPr>
      <w:rFonts w:eastAsia="Arial Unicode MS" w:cs="font1144"/>
      <w:kern w:val="1"/>
      <w:lang w:val="en-US" w:eastAsia="ar-SA"/>
    </w:rPr>
  </w:style>
  <w:style w:type="character" w:styleId="Naglaeno">
    <w:name w:val="Strong"/>
    <w:qFormat/>
    <w:rsid w:val="004B7652"/>
    <w:rPr>
      <w:b/>
      <w:bCs/>
    </w:rPr>
  </w:style>
  <w:style w:type="table" w:styleId="Reetkatablice">
    <w:name w:val="Table Grid"/>
    <w:basedOn w:val="Obinatablica"/>
    <w:uiPriority w:val="39"/>
    <w:rsid w:val="004B7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DC7935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DC793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reetkatablice">
    <w:name w:val="Grid Table Light"/>
    <w:basedOn w:val="Obinatablica"/>
    <w:uiPriority w:val="40"/>
    <w:rsid w:val="00DC793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Istaknuto">
    <w:name w:val="Emphasis"/>
    <w:basedOn w:val="Zadanifontodlomka"/>
    <w:uiPriority w:val="20"/>
    <w:qFormat/>
    <w:rsid w:val="00DF79F6"/>
    <w:rPr>
      <w:i/>
      <w:iCs/>
    </w:rPr>
  </w:style>
  <w:style w:type="paragraph" w:styleId="Odlomakpopisa">
    <w:name w:val="List Paragraph"/>
    <w:basedOn w:val="Normal"/>
    <w:uiPriority w:val="34"/>
    <w:qFormat/>
    <w:rsid w:val="00BF4627"/>
    <w:pPr>
      <w:ind w:left="720"/>
      <w:contextualSpacing/>
    </w:pPr>
  </w:style>
  <w:style w:type="paragraph" w:customStyle="1" w:styleId="Pa47">
    <w:name w:val="Pa47"/>
    <w:basedOn w:val="Normal"/>
    <w:next w:val="Normal"/>
    <w:uiPriority w:val="99"/>
    <w:rsid w:val="00AE50FD"/>
    <w:pPr>
      <w:autoSpaceDE w:val="0"/>
      <w:autoSpaceDN w:val="0"/>
      <w:adjustRightInd w:val="0"/>
      <w:spacing w:after="0" w:line="201" w:lineRule="atLeast"/>
      <w:ind w:left="159" w:hanging="159"/>
    </w:pPr>
    <w:rPr>
      <w:rFonts w:ascii="Myriad Pro" w:eastAsia="Calibri" w:hAnsi="Myriad Pro"/>
      <w:sz w:val="24"/>
      <w:szCs w:val="24"/>
    </w:rPr>
  </w:style>
  <w:style w:type="paragraph" w:customStyle="1" w:styleId="Pa48">
    <w:name w:val="Pa48"/>
    <w:basedOn w:val="Normal"/>
    <w:next w:val="Normal"/>
    <w:uiPriority w:val="99"/>
    <w:rsid w:val="00AE50FD"/>
    <w:pPr>
      <w:autoSpaceDE w:val="0"/>
      <w:autoSpaceDN w:val="0"/>
      <w:adjustRightInd w:val="0"/>
      <w:spacing w:after="0" w:line="201" w:lineRule="atLeast"/>
      <w:ind w:left="159" w:hanging="159"/>
    </w:pPr>
    <w:rPr>
      <w:rFonts w:ascii="Myriad Pro" w:eastAsia="Calibri" w:hAnsi="Myriad Pro"/>
      <w:sz w:val="24"/>
      <w:szCs w:val="24"/>
    </w:rPr>
  </w:style>
  <w:style w:type="paragraph" w:customStyle="1" w:styleId="Pa49">
    <w:name w:val="Pa49"/>
    <w:basedOn w:val="Normal"/>
    <w:next w:val="Normal"/>
    <w:uiPriority w:val="99"/>
    <w:rsid w:val="00AE50FD"/>
    <w:pPr>
      <w:autoSpaceDE w:val="0"/>
      <w:autoSpaceDN w:val="0"/>
      <w:adjustRightInd w:val="0"/>
      <w:spacing w:after="0" w:line="201" w:lineRule="atLeast"/>
      <w:ind w:left="159" w:hanging="159"/>
    </w:pPr>
    <w:rPr>
      <w:rFonts w:ascii="Myriad Pro" w:eastAsia="Calibri" w:hAnsi="Myriad Pro"/>
      <w:sz w:val="24"/>
      <w:szCs w:val="24"/>
    </w:rPr>
  </w:style>
  <w:style w:type="paragraph" w:customStyle="1" w:styleId="Pa50">
    <w:name w:val="Pa50"/>
    <w:basedOn w:val="Normal"/>
    <w:next w:val="Normal"/>
    <w:uiPriority w:val="99"/>
    <w:rsid w:val="00AE50FD"/>
    <w:pPr>
      <w:autoSpaceDE w:val="0"/>
      <w:autoSpaceDN w:val="0"/>
      <w:adjustRightInd w:val="0"/>
      <w:spacing w:after="0" w:line="201" w:lineRule="atLeast"/>
      <w:ind w:left="159" w:hanging="159"/>
    </w:pPr>
    <w:rPr>
      <w:rFonts w:ascii="Myriad Pro" w:eastAsia="Calibri" w:hAnsi="Myriad Pro"/>
      <w:sz w:val="24"/>
      <w:szCs w:val="24"/>
    </w:rPr>
  </w:style>
  <w:style w:type="paragraph" w:customStyle="1" w:styleId="Pa51">
    <w:name w:val="Pa51"/>
    <w:basedOn w:val="Normal"/>
    <w:next w:val="Normal"/>
    <w:uiPriority w:val="99"/>
    <w:rsid w:val="00AE50FD"/>
    <w:pPr>
      <w:autoSpaceDE w:val="0"/>
      <w:autoSpaceDN w:val="0"/>
      <w:adjustRightInd w:val="0"/>
      <w:spacing w:after="0" w:line="201" w:lineRule="atLeast"/>
      <w:ind w:left="159" w:hanging="159"/>
    </w:pPr>
    <w:rPr>
      <w:rFonts w:ascii="Myriad Pro" w:eastAsia="Calibri" w:hAnsi="Myriad Pro"/>
      <w:sz w:val="24"/>
      <w:szCs w:val="24"/>
    </w:rPr>
  </w:style>
  <w:style w:type="paragraph" w:customStyle="1" w:styleId="Pa53">
    <w:name w:val="Pa53"/>
    <w:basedOn w:val="Normal"/>
    <w:next w:val="Normal"/>
    <w:uiPriority w:val="99"/>
    <w:rsid w:val="00AE50FD"/>
    <w:pPr>
      <w:autoSpaceDE w:val="0"/>
      <w:autoSpaceDN w:val="0"/>
      <w:adjustRightInd w:val="0"/>
      <w:spacing w:after="0" w:line="201" w:lineRule="atLeast"/>
      <w:ind w:left="159" w:hanging="159"/>
    </w:pPr>
    <w:rPr>
      <w:rFonts w:ascii="Myriad Pro" w:eastAsia="Calibri" w:hAnsi="Myriad Pro"/>
      <w:sz w:val="24"/>
      <w:szCs w:val="24"/>
    </w:rPr>
  </w:style>
  <w:style w:type="character" w:customStyle="1" w:styleId="A14">
    <w:name w:val="A14"/>
    <w:uiPriority w:val="99"/>
    <w:rsid w:val="00AE50FD"/>
    <w:rPr>
      <w:rFonts w:ascii="Myriad Pro" w:hAnsi="Myriad Pro" w:cs="Myriad Pro" w:hint="default"/>
      <w:color w:val="000000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A68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zasl.hr" TargetMode="External"/><Relationship Id="rId2" Type="http://schemas.openxmlformats.org/officeDocument/2006/relationships/hyperlink" Target="mailto:hkzasl@hkzasl.h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1;eljko\Documents\kadrovska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AB2C4-A6AB-4136-994E-1F51C724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memorandum.dotx</Template>
  <TotalTime>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Links>
    <vt:vector size="12" baseType="variant">
      <vt:variant>
        <vt:i4>5046371</vt:i4>
      </vt:variant>
      <vt:variant>
        <vt:i4>3</vt:i4>
      </vt:variant>
      <vt:variant>
        <vt:i4>0</vt:i4>
      </vt:variant>
      <vt:variant>
        <vt:i4>5</vt:i4>
      </vt:variant>
      <vt:variant>
        <vt:lpwstr>mailto:hkzasl@hkzasl.hr</vt:lpwstr>
      </vt:variant>
      <vt:variant>
        <vt:lpwstr/>
      </vt:variant>
      <vt:variant>
        <vt:i4>1441886</vt:i4>
      </vt:variant>
      <vt:variant>
        <vt:i4>0</vt:i4>
      </vt:variant>
      <vt:variant>
        <vt:i4>0</vt:i4>
      </vt:variant>
      <vt:variant>
        <vt:i4>5</vt:i4>
      </vt:variant>
      <vt:variant>
        <vt:lpwstr>http://www.hkzasl.hr/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cp:lastModifiedBy>Karolina Zlatar Radigović</cp:lastModifiedBy>
  <cp:revision>2</cp:revision>
  <cp:lastPrinted>2024-09-13T08:17:00Z</cp:lastPrinted>
  <dcterms:created xsi:type="dcterms:W3CDTF">2026-01-19T08:58:00Z</dcterms:created>
  <dcterms:modified xsi:type="dcterms:W3CDTF">2026-01-19T08:58:00Z</dcterms:modified>
</cp:coreProperties>
</file>